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1" w:rsidRPr="005E280E" w:rsidRDefault="001D61B9" w:rsidP="005E280E">
      <w:pPr>
        <w:pStyle w:val="NoSpacing"/>
        <w:jc w:val="center"/>
        <w:rPr>
          <w:sz w:val="28"/>
          <w:szCs w:val="28"/>
        </w:rPr>
      </w:pPr>
      <w:r w:rsidRPr="005E280E">
        <w:rPr>
          <w:sz w:val="28"/>
          <w:szCs w:val="28"/>
        </w:rPr>
        <w:t>The Power of Habit: Why We Do What We Do in Life and in Business</w:t>
      </w:r>
    </w:p>
    <w:p w:rsidR="001D61B9" w:rsidRDefault="001D61B9" w:rsidP="00FC7300">
      <w:pPr>
        <w:pStyle w:val="NoSpacing"/>
      </w:pPr>
    </w:p>
    <w:p w:rsidR="001D61B9" w:rsidRDefault="00805F0B" w:rsidP="00A44987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1D61B9" w:rsidRPr="00D7132A">
        <w:rPr>
          <w:rFonts w:asciiTheme="majorBidi" w:hAnsiTheme="majorBidi" w:cstheme="majorBidi"/>
          <w:sz w:val="24"/>
          <w:szCs w:val="24"/>
        </w:rPr>
        <w:t>ne day in the early 1900s, a prominent American executive named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C</w:t>
      </w:r>
      <w:r w:rsidR="001D61B9" w:rsidRPr="00D7132A">
        <w:rPr>
          <w:rFonts w:asciiTheme="majorBidi" w:hAnsiTheme="majorBidi" w:cstheme="majorBidi"/>
          <w:sz w:val="24"/>
          <w:szCs w:val="24"/>
        </w:rPr>
        <w:t xml:space="preserve">laude </w:t>
      </w:r>
      <w:r w:rsidR="005E280E" w:rsidRPr="00D7132A">
        <w:rPr>
          <w:rFonts w:asciiTheme="majorBidi" w:hAnsiTheme="majorBidi" w:cstheme="majorBidi"/>
          <w:sz w:val="24"/>
          <w:szCs w:val="24"/>
        </w:rPr>
        <w:t>C</w:t>
      </w:r>
      <w:r w:rsidR="001D61B9" w:rsidRPr="00D7132A">
        <w:rPr>
          <w:rFonts w:asciiTheme="majorBidi" w:hAnsiTheme="majorBidi" w:cstheme="majorBidi"/>
          <w:sz w:val="24"/>
          <w:szCs w:val="24"/>
        </w:rPr>
        <w:t>. Hopkins was approached by an old friend with a new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1D61B9" w:rsidRPr="00D7132A">
        <w:rPr>
          <w:rFonts w:asciiTheme="majorBidi" w:hAnsiTheme="majorBidi" w:cstheme="majorBidi"/>
          <w:sz w:val="24"/>
          <w:szCs w:val="24"/>
        </w:rPr>
        <w:t>business idea. The friend had discovered an amazing product, he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1D61B9" w:rsidRPr="00D7132A">
        <w:rPr>
          <w:rFonts w:asciiTheme="majorBidi" w:hAnsiTheme="majorBidi" w:cstheme="majorBidi"/>
          <w:sz w:val="24"/>
          <w:szCs w:val="24"/>
        </w:rPr>
        <w:t>explained, that he was convinced would be a hit. It was a toothpaste,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1D61B9" w:rsidRPr="00D7132A">
        <w:rPr>
          <w:rFonts w:asciiTheme="majorBidi" w:hAnsiTheme="majorBidi" w:cstheme="majorBidi"/>
          <w:sz w:val="24"/>
          <w:szCs w:val="24"/>
        </w:rPr>
        <w:t xml:space="preserve">a minty, frothy concoction he called "Pepsodent." </w:t>
      </w:r>
    </w:p>
    <w:p w:rsidR="00A44987" w:rsidRPr="00D7132A" w:rsidRDefault="00A44987" w:rsidP="00A44987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Claude Hopkins was best known for a series of rules he coined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explaining how to create new habits among consumers. These rules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would transform industries and eventually became conventional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wisdom among marketers, educational reformers, public health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professionals, politicians, and CEOs. Even today, Hopkins's rules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influence everything from how we buy cleaning supplies to the tools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governments use for eradicating disease. Th</w:t>
      </w:r>
      <w:r w:rsidR="005E280E" w:rsidRPr="00D7132A">
        <w:rPr>
          <w:rFonts w:asciiTheme="majorBidi" w:hAnsiTheme="majorBidi" w:cstheme="majorBidi"/>
          <w:sz w:val="24"/>
          <w:szCs w:val="24"/>
        </w:rPr>
        <w:t>e</w:t>
      </w:r>
      <w:r w:rsidRPr="00D7132A">
        <w:rPr>
          <w:rFonts w:asciiTheme="majorBidi" w:hAnsiTheme="majorBidi" w:cstheme="majorBidi"/>
          <w:sz w:val="24"/>
          <w:szCs w:val="24"/>
        </w:rPr>
        <w:t>y are fundamental to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creating any new routine.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However, when his old friend approached Hopkins about Pepsodent, the ad man expressed only mild interest. It was no secret that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 health of Americans' teeth was in steep decline. As the nation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had become wealthier, people had started buying larger amounts of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sugary processed foods. When the government started drafting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men for World War I, so many recruits had rotting teeth that officials said poor dental hygiene was a national security risk.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1D0E2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 xml:space="preserve">The problem </w:t>
      </w:r>
      <w:r w:rsidR="001D0E26">
        <w:rPr>
          <w:rFonts w:asciiTheme="majorBidi" w:hAnsiTheme="majorBidi" w:cstheme="majorBidi"/>
          <w:sz w:val="24"/>
          <w:szCs w:val="24"/>
        </w:rPr>
        <w:t xml:space="preserve">at the time </w:t>
      </w:r>
      <w:r w:rsidRPr="00D7132A">
        <w:rPr>
          <w:rFonts w:asciiTheme="majorBidi" w:hAnsiTheme="majorBidi" w:cstheme="majorBidi"/>
          <w:sz w:val="24"/>
          <w:szCs w:val="24"/>
        </w:rPr>
        <w:t>was that hardly anyone bought toothpaste because,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despite the nation</w:t>
      </w:r>
      <w:r w:rsidR="00A44987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>s dental problems, hardly anyone brushed their</w:t>
      </w:r>
      <w:r w:rsidR="00866487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teeth</w:t>
      </w:r>
      <w:r w:rsidR="001D0E26">
        <w:rPr>
          <w:rFonts w:asciiTheme="majorBidi" w:hAnsiTheme="majorBidi" w:cstheme="majorBidi"/>
          <w:sz w:val="24"/>
          <w:szCs w:val="24"/>
        </w:rPr>
        <w:t>, s</w:t>
      </w:r>
      <w:r w:rsidRPr="00D7132A">
        <w:rPr>
          <w:rFonts w:asciiTheme="majorBidi" w:hAnsiTheme="majorBidi" w:cstheme="majorBidi"/>
          <w:sz w:val="24"/>
          <w:szCs w:val="24"/>
        </w:rPr>
        <w:t>o Hopkins gave his friend's proposal a bit of thought, and then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declined. The friend, however, was persistent.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He came back again and again, appealing to Hopkins's considerable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ego until, eventually, the ad man gave in.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It would be the wisest financial decision of Hopkins's life.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Within five years of that partnership, Hopkins turned Pepsodent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into one of the </w:t>
      </w:r>
      <w:r w:rsidR="00655CB0" w:rsidRPr="00D7132A">
        <w:rPr>
          <w:rFonts w:asciiTheme="majorBidi" w:hAnsiTheme="majorBidi" w:cstheme="majorBidi"/>
          <w:sz w:val="24"/>
          <w:szCs w:val="24"/>
        </w:rPr>
        <w:t>best-known</w:t>
      </w:r>
      <w:r w:rsidRPr="00D7132A">
        <w:rPr>
          <w:rFonts w:asciiTheme="majorBidi" w:hAnsiTheme="majorBidi" w:cstheme="majorBidi"/>
          <w:sz w:val="24"/>
          <w:szCs w:val="24"/>
        </w:rPr>
        <w:t xml:space="preserve"> products on earth and, in the process,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helped create a toothbrushing habit that moved across America with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startling speed. A decade after the first Pepsodent campaign, pollsters found that toothbrushing had become a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ritual for more than half the American population. Hopkins had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helped establish toothbrushing as a daily activity.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 secret to his success, Hopkins would later boast, was that he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had found a certain kind of cue and reward that fueled a particular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habit. It's an alchemy so powerf</w:t>
      </w:r>
      <w:r w:rsidR="005E280E" w:rsidRPr="00D7132A">
        <w:rPr>
          <w:rFonts w:asciiTheme="majorBidi" w:hAnsiTheme="majorBidi" w:cstheme="majorBidi"/>
          <w:sz w:val="24"/>
          <w:szCs w:val="24"/>
        </w:rPr>
        <w:t>u</w:t>
      </w:r>
      <w:r w:rsidRPr="00D7132A">
        <w:rPr>
          <w:rFonts w:asciiTheme="majorBidi" w:hAnsiTheme="majorBidi" w:cstheme="majorBidi"/>
          <w:sz w:val="24"/>
          <w:szCs w:val="24"/>
        </w:rPr>
        <w:t>l that even today the basic principles are still used by video game designers, food companies, hospitals, and millions of salesmen around the world. Claude Hopkins that showed how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new habits can be cultivated and grown.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So what, exactly, did Hopkins do?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He created a craving. And that craving, it turns out, is what</w:t>
      </w:r>
      <w:r w:rsidR="005F6335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5E280E" w:rsidRPr="00D7132A">
        <w:rPr>
          <w:rFonts w:asciiTheme="majorBidi" w:hAnsiTheme="majorBidi" w:cstheme="majorBidi"/>
          <w:sz w:val="24"/>
          <w:szCs w:val="24"/>
        </w:rPr>
        <w:t>m</w:t>
      </w:r>
      <w:r w:rsidRPr="00D7132A">
        <w:rPr>
          <w:rFonts w:asciiTheme="majorBidi" w:hAnsiTheme="majorBidi" w:cstheme="majorBidi"/>
          <w:sz w:val="24"/>
          <w:szCs w:val="24"/>
        </w:rPr>
        <w:t>akes cues and rewards work. That craving is what powers the</w:t>
      </w:r>
      <w:r w:rsidR="005F6335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habit loop.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To sell Pepsodent, Hopkins needed a trigger that would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justify the toothpaste's daily use. He sat down with a pile of dental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textbooks. "It was dry reading," he later wrote. "But in the middle of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one book I found a reference to the plaque on teeth, which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I afterward called 'the film.' That gave me an appealing idea. I resolved to advertise this toothpaste as a creator of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beauty. To deal with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that cloudy film."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 xml:space="preserve">In focusing on tooth film, Hopkins was ignoring the fact 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that </w:t>
      </w:r>
      <w:r w:rsidRPr="00D7132A">
        <w:rPr>
          <w:rFonts w:asciiTheme="majorBidi" w:hAnsiTheme="majorBidi" w:cstheme="majorBidi"/>
          <w:sz w:val="24"/>
          <w:szCs w:val="24"/>
        </w:rPr>
        <w:t>his same film has always covered people's teeth and hadn</w:t>
      </w:r>
      <w:r w:rsidR="005E280E" w:rsidRPr="00D7132A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>t seemed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to bother anyone. People had never paid much attention to it, and there was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little reason why they should: You can get rid of the film by eating an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apple, running your finger over your teeth, brushing, or vigorously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swirling liquid around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your mouth. Toothpaste did</w:t>
      </w:r>
      <w:r w:rsidR="005E280E" w:rsidRPr="00D7132A">
        <w:rPr>
          <w:rFonts w:asciiTheme="majorBidi" w:hAnsiTheme="majorBidi" w:cstheme="majorBidi"/>
          <w:sz w:val="24"/>
          <w:szCs w:val="24"/>
        </w:rPr>
        <w:t>n</w:t>
      </w:r>
      <w:r w:rsidRPr="00D7132A">
        <w:rPr>
          <w:rFonts w:asciiTheme="majorBidi" w:hAnsiTheme="majorBidi" w:cstheme="majorBidi"/>
          <w:sz w:val="24"/>
          <w:szCs w:val="24"/>
        </w:rPr>
        <w:t>'t do anything to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help remove the film. 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lastRenderedPageBreak/>
        <w:t>That did</w:t>
      </w:r>
      <w:r w:rsidR="005E280E" w:rsidRPr="00D7132A">
        <w:rPr>
          <w:rFonts w:asciiTheme="majorBidi" w:hAnsiTheme="majorBidi" w:cstheme="majorBidi"/>
          <w:sz w:val="24"/>
          <w:szCs w:val="24"/>
        </w:rPr>
        <w:t>n’</w:t>
      </w:r>
      <w:r w:rsidRPr="00D7132A">
        <w:rPr>
          <w:rFonts w:asciiTheme="majorBidi" w:hAnsiTheme="majorBidi" w:cstheme="majorBidi"/>
          <w:sz w:val="24"/>
          <w:szCs w:val="24"/>
        </w:rPr>
        <w:t>t stop Hopkins from exploiting his discovery. Here, he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decided, was a cue that could trigger a habit. Soon, cities were plastered with Pepsodent ads.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"</w:t>
      </w:r>
      <w:r w:rsidR="005E280E" w:rsidRPr="00D7132A">
        <w:rPr>
          <w:rFonts w:asciiTheme="majorBidi" w:hAnsiTheme="majorBidi" w:cstheme="majorBidi"/>
          <w:sz w:val="24"/>
          <w:szCs w:val="24"/>
        </w:rPr>
        <w:t>J</w:t>
      </w:r>
      <w:r w:rsidRPr="00D7132A">
        <w:rPr>
          <w:rFonts w:asciiTheme="majorBidi" w:hAnsiTheme="majorBidi" w:cstheme="majorBidi"/>
          <w:sz w:val="24"/>
          <w:szCs w:val="24"/>
        </w:rPr>
        <w:t>ust run your tongue across your teeth," read one. "You</w:t>
      </w:r>
      <w:r w:rsidR="005E280E" w:rsidRPr="00D7132A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>ll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feel of</w:t>
      </w:r>
      <w:r w:rsidR="005F6335" w:rsidRPr="00D7132A">
        <w:rPr>
          <w:rFonts w:asciiTheme="majorBidi" w:hAnsiTheme="majorBidi" w:cstheme="majorBidi"/>
          <w:sz w:val="24"/>
          <w:szCs w:val="24"/>
        </w:rPr>
        <w:t xml:space="preserve"> f</w:t>
      </w:r>
      <w:r w:rsidRPr="00D7132A">
        <w:rPr>
          <w:rFonts w:asciiTheme="majorBidi" w:hAnsiTheme="majorBidi" w:cstheme="majorBidi"/>
          <w:sz w:val="24"/>
          <w:szCs w:val="24"/>
        </w:rPr>
        <w:t>ilm</w:t>
      </w:r>
      <w:r w:rsidR="005F6335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that's what makes your teeth look 'off</w:t>
      </w:r>
      <w:r w:rsidR="00655CB0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color' and invites decay."</w:t>
      </w:r>
      <w:r w:rsidR="00655CB0" w:rsidRPr="00655CB0">
        <w:rPr>
          <w:rFonts w:asciiTheme="majorBidi" w:hAnsiTheme="majorBidi" w:cstheme="majorBidi"/>
          <w:sz w:val="24"/>
          <w:szCs w:val="24"/>
        </w:rPr>
        <w:t xml:space="preserve"> </w:t>
      </w:r>
      <w:r w:rsidR="00655CB0" w:rsidRPr="00D7132A">
        <w:rPr>
          <w:rFonts w:asciiTheme="majorBidi" w:hAnsiTheme="majorBidi" w:cstheme="majorBidi"/>
          <w:sz w:val="24"/>
          <w:szCs w:val="24"/>
        </w:rPr>
        <w:t>“Pepsodent removes the film!"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The brilliance of these appeals was that they relied upon a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cue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: </w:t>
      </w:r>
      <w:r w:rsidRPr="00D7132A">
        <w:rPr>
          <w:rFonts w:asciiTheme="majorBidi" w:hAnsiTheme="majorBidi" w:cstheme="majorBidi"/>
          <w:sz w:val="24"/>
          <w:szCs w:val="24"/>
        </w:rPr>
        <w:t>tooth film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that was universal and impossible to ignore. Telling someone to run their tongue across their teeth, it turned out,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was likely to cause them to run their tongue across their teeth. And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when they did, they were likely to feel a film. Hopkins had found a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cue that was simple, had existed for ages, and was so easy to trigger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that an advertisement could cause people to comply automatically.</w:t>
      </w: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Moreover, the reward, as Hopkins envisioned it, was even more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enticing. 'Who, after all, doesn</w:t>
      </w:r>
      <w:r w:rsidR="003258E9" w:rsidRPr="00D7132A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>t want to be more beautiful? Who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does</w:t>
      </w:r>
      <w:r w:rsidR="003258E9" w:rsidRPr="00D7132A">
        <w:rPr>
          <w:rFonts w:asciiTheme="majorBidi" w:hAnsiTheme="majorBidi" w:cstheme="majorBidi"/>
          <w:sz w:val="24"/>
          <w:szCs w:val="24"/>
        </w:rPr>
        <w:t>n</w:t>
      </w:r>
      <w:r w:rsidRPr="00D7132A">
        <w:rPr>
          <w:rFonts w:asciiTheme="majorBidi" w:hAnsiTheme="majorBidi" w:cstheme="majorBidi"/>
          <w:sz w:val="24"/>
          <w:szCs w:val="24"/>
        </w:rPr>
        <w:t>'t want a prettier smile</w:t>
      </w:r>
      <w:r w:rsidR="003258E9" w:rsidRPr="00D7132A">
        <w:rPr>
          <w:rFonts w:asciiTheme="majorBidi" w:hAnsiTheme="majorBidi" w:cstheme="majorBidi"/>
          <w:sz w:val="24"/>
          <w:szCs w:val="24"/>
        </w:rPr>
        <w:t>?</w:t>
      </w:r>
      <w:r w:rsidRPr="00D7132A">
        <w:rPr>
          <w:rFonts w:asciiTheme="majorBidi" w:hAnsiTheme="majorBidi" w:cstheme="majorBidi"/>
          <w:sz w:val="24"/>
          <w:szCs w:val="24"/>
        </w:rPr>
        <w:t xml:space="preserve"> Particularly when all it takes is a quick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brush with Pepsodent?</w:t>
      </w:r>
    </w:p>
    <w:p w:rsidR="001D61B9" w:rsidRPr="00D7132A" w:rsidRDefault="001D61B9" w:rsidP="00655CB0">
      <w:pPr>
        <w:pStyle w:val="NoSpacing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38E1B25" wp14:editId="6A82038F">
            <wp:extent cx="3057150" cy="1780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150" cy="17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35" w:rsidRPr="00D7132A" w:rsidRDefault="005F6335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After the campaign launched, a quiet week passed. Then two. In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 third week, demand exploded. There were so many orders for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Pepsodent that the company couldn</w:t>
      </w:r>
      <w:r w:rsidR="003258E9" w:rsidRPr="00D7132A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>t keep up. Within a decade, Pepsodent was one of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 top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selling goods in the </w:t>
      </w:r>
      <w:r w:rsidR="00655CB0" w:rsidRPr="00D7132A">
        <w:rPr>
          <w:rFonts w:asciiTheme="majorBidi" w:hAnsiTheme="majorBidi" w:cstheme="majorBidi"/>
          <w:sz w:val="24"/>
          <w:szCs w:val="24"/>
        </w:rPr>
        <w:t>world and</w:t>
      </w:r>
      <w:r w:rsidRPr="00D7132A">
        <w:rPr>
          <w:rFonts w:asciiTheme="majorBidi" w:hAnsiTheme="majorBidi" w:cstheme="majorBidi"/>
          <w:sz w:val="24"/>
          <w:szCs w:val="24"/>
        </w:rPr>
        <w:t xml:space="preserve"> remained America's bestselling toothpaste for more than thir</w:t>
      </w:r>
      <w:r w:rsidR="003258E9" w:rsidRPr="00D7132A">
        <w:rPr>
          <w:rFonts w:asciiTheme="majorBidi" w:hAnsiTheme="majorBidi" w:cstheme="majorBidi"/>
          <w:sz w:val="24"/>
          <w:szCs w:val="24"/>
        </w:rPr>
        <w:t>t</w:t>
      </w:r>
      <w:r w:rsidRPr="00D7132A">
        <w:rPr>
          <w:rFonts w:asciiTheme="majorBidi" w:hAnsiTheme="majorBidi" w:cstheme="majorBidi"/>
          <w:sz w:val="24"/>
          <w:szCs w:val="24"/>
        </w:rPr>
        <w:t>y years.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1D61B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Before Pepsodent appeared, only 7 percent of Americans had a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t</w:t>
      </w:r>
      <w:r w:rsidRPr="00D7132A">
        <w:rPr>
          <w:rFonts w:asciiTheme="majorBidi" w:hAnsiTheme="majorBidi" w:cstheme="majorBidi"/>
          <w:sz w:val="24"/>
          <w:szCs w:val="24"/>
        </w:rPr>
        <w:t>ube of toothpaste in their medicine chests. A decade after Hop</w:t>
      </w:r>
      <w:r w:rsidR="009954AD" w:rsidRPr="00D7132A">
        <w:rPr>
          <w:rFonts w:asciiTheme="majorBidi" w:hAnsiTheme="majorBidi" w:cstheme="majorBidi"/>
          <w:sz w:val="24"/>
          <w:szCs w:val="24"/>
        </w:rPr>
        <w:t>kins's ad campaign went nationwide, that number had jumped to 65</w:t>
      </w:r>
      <w:r w:rsidR="00ED038D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percent. By the end of World War II, the military downgraded concerns about recruits'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teeth because so many soldiers were brushing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every day.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"I made for myself a million dollars on Pepsodent," Hopkins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wrote a few years after the product appeared on shelves. The key, he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said, was that he had "learned the right human psychology." That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psychology was grounded in two basic rules: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First, find a simple and obvious cue.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Second, clearly define the rewards.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DD1712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If you get those elements right, Hopkins promised, it was like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magic. Look at Pepsodent: He had identified a </w:t>
      </w:r>
      <w:r w:rsidR="003258E9" w:rsidRPr="00D7132A">
        <w:rPr>
          <w:rFonts w:asciiTheme="majorBidi" w:hAnsiTheme="majorBidi" w:cstheme="majorBidi"/>
          <w:sz w:val="24"/>
          <w:szCs w:val="24"/>
        </w:rPr>
        <w:t>cue tooth</w:t>
      </w:r>
      <w:r w:rsidRPr="00D7132A">
        <w:rPr>
          <w:rFonts w:asciiTheme="majorBidi" w:hAnsiTheme="majorBidi" w:cstheme="majorBidi"/>
          <w:sz w:val="24"/>
          <w:szCs w:val="24"/>
        </w:rPr>
        <w:t xml:space="preserve"> film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and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 reward</w:t>
      </w:r>
      <w:r w:rsidR="00655CB0">
        <w:rPr>
          <w:rFonts w:asciiTheme="majorBidi" w:hAnsiTheme="majorBidi" w:cstheme="majorBidi"/>
          <w:sz w:val="24"/>
          <w:szCs w:val="24"/>
        </w:rPr>
        <w:t>-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beautif</w:t>
      </w:r>
      <w:r w:rsidR="003258E9" w:rsidRPr="00D7132A">
        <w:rPr>
          <w:rFonts w:asciiTheme="majorBidi" w:hAnsiTheme="majorBidi" w:cstheme="majorBidi"/>
          <w:sz w:val="24"/>
          <w:szCs w:val="24"/>
        </w:rPr>
        <w:t>u</w:t>
      </w:r>
      <w:r w:rsidRPr="00D7132A">
        <w:rPr>
          <w:rFonts w:asciiTheme="majorBidi" w:hAnsiTheme="majorBidi" w:cstheme="majorBidi"/>
          <w:sz w:val="24"/>
          <w:szCs w:val="24"/>
        </w:rPr>
        <w:t>l teeth</w:t>
      </w:r>
      <w:r w:rsidR="00655CB0">
        <w:rPr>
          <w:rFonts w:asciiTheme="majorBidi" w:hAnsiTheme="majorBidi" w:cstheme="majorBidi"/>
          <w:sz w:val="24"/>
          <w:szCs w:val="24"/>
        </w:rPr>
        <w:t>-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that had persuaded millions to start a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daily ritual. </w:t>
      </w:r>
      <w:r w:rsidR="00DD1712">
        <w:rPr>
          <w:rFonts w:asciiTheme="majorBidi" w:hAnsiTheme="majorBidi" w:cstheme="majorBidi"/>
          <w:sz w:val="24"/>
          <w:szCs w:val="24"/>
        </w:rPr>
        <w:t>T</w:t>
      </w:r>
      <w:r w:rsidRPr="00D7132A">
        <w:rPr>
          <w:rFonts w:asciiTheme="majorBidi" w:hAnsiTheme="majorBidi" w:cstheme="majorBidi"/>
          <w:sz w:val="24"/>
          <w:szCs w:val="24"/>
        </w:rPr>
        <w:t>hose same principles have been used to create thousands of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other habits. Studies of people who have successf</w:t>
      </w:r>
      <w:r w:rsidR="003258E9" w:rsidRPr="00D7132A">
        <w:rPr>
          <w:rFonts w:asciiTheme="majorBidi" w:hAnsiTheme="majorBidi" w:cstheme="majorBidi"/>
          <w:sz w:val="24"/>
          <w:szCs w:val="24"/>
        </w:rPr>
        <w:t>u</w:t>
      </w:r>
      <w:r w:rsidRPr="00D7132A">
        <w:rPr>
          <w:rFonts w:asciiTheme="majorBidi" w:hAnsiTheme="majorBidi" w:cstheme="majorBidi"/>
          <w:sz w:val="24"/>
          <w:szCs w:val="24"/>
        </w:rPr>
        <w:t>lly started new exercise routines, for instance, show they are more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likely to stick with a workout plan if they choose a specific cue, such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as running as soon as they get home from work, and a clear reward,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such as an evening of guilt</w:t>
      </w:r>
      <w:r w:rsidR="00655CB0">
        <w:rPr>
          <w:rFonts w:asciiTheme="majorBidi" w:hAnsiTheme="majorBidi" w:cstheme="majorBidi"/>
          <w:sz w:val="24"/>
          <w:szCs w:val="24"/>
        </w:rPr>
        <w:t>-f</w:t>
      </w:r>
      <w:r w:rsidRPr="00D7132A">
        <w:rPr>
          <w:rFonts w:asciiTheme="majorBidi" w:hAnsiTheme="majorBidi" w:cstheme="majorBidi"/>
          <w:sz w:val="24"/>
          <w:szCs w:val="24"/>
        </w:rPr>
        <w:t>ree television. Research on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dieting says creating new food habits requires a predetermined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cue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such as planning menus in advance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and simple rewards for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dieters when they stick to their intentions.</w:t>
      </w:r>
      <w:r w:rsidR="00655CB0">
        <w:rPr>
          <w:rFonts w:asciiTheme="majorBidi" w:hAnsiTheme="majorBidi" w:cstheme="majorBidi"/>
          <w:sz w:val="24"/>
          <w:szCs w:val="24"/>
        </w:rPr>
        <w:t xml:space="preserve"> 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1D61B9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However, it turns out that Hopkins's two rules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aren</w:t>
      </w:r>
      <w:r w:rsidR="003258E9" w:rsidRPr="00D7132A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 xml:space="preserve">t enough. </w:t>
      </w:r>
      <w:proofErr w:type="gramStart"/>
      <w:r w:rsidRPr="00D7132A">
        <w:rPr>
          <w:rFonts w:asciiTheme="majorBidi" w:hAnsiTheme="majorBidi" w:cstheme="majorBidi"/>
          <w:sz w:val="24"/>
          <w:szCs w:val="24"/>
        </w:rPr>
        <w:t>There's</w:t>
      </w:r>
      <w:proofErr w:type="gramEnd"/>
      <w:r w:rsidRPr="00D7132A">
        <w:rPr>
          <w:rFonts w:asciiTheme="majorBidi" w:hAnsiTheme="majorBidi" w:cstheme="majorBidi"/>
          <w:sz w:val="24"/>
          <w:szCs w:val="24"/>
        </w:rPr>
        <w:t xml:space="preserve"> also a third ru</w:t>
      </w:r>
      <w:r w:rsidR="00D7132A">
        <w:rPr>
          <w:rFonts w:asciiTheme="majorBidi" w:hAnsiTheme="majorBidi" w:cstheme="majorBidi"/>
          <w:sz w:val="24"/>
          <w:szCs w:val="24"/>
        </w:rPr>
        <w:t>l</w:t>
      </w:r>
      <w:r w:rsidRPr="00D7132A">
        <w:rPr>
          <w:rFonts w:asciiTheme="majorBidi" w:hAnsiTheme="majorBidi" w:cstheme="majorBidi"/>
          <w:sz w:val="24"/>
          <w:szCs w:val="24"/>
        </w:rPr>
        <w:t>e that must be satisfied to create a habit</w:t>
      </w:r>
      <w:r w:rsidR="00ED038D">
        <w:rPr>
          <w:rFonts w:asciiTheme="majorBidi" w:hAnsiTheme="majorBidi" w:cstheme="majorBidi"/>
          <w:sz w:val="24"/>
          <w:szCs w:val="24"/>
        </w:rPr>
        <w:t>,</w:t>
      </w:r>
      <w:bookmarkStart w:id="0" w:name="_GoBack"/>
      <w:bookmarkEnd w:id="0"/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 rule so subtle that Hopkins himself relied on it without knowing it existed. It explains everything from why it's so hard to ignore a box of doughnut to how a morning jog can become a nearly effortless habit…</w:t>
      </w:r>
    </w:p>
    <w:p w:rsidR="00655CB0" w:rsidRDefault="00655CB0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Hopkins's experiences with Pepsodent were</w:t>
      </w:r>
      <w:r w:rsidR="003258E9" w:rsidRPr="00D7132A">
        <w:rPr>
          <w:rFonts w:asciiTheme="majorBidi" w:hAnsiTheme="majorBidi" w:cstheme="majorBidi"/>
          <w:sz w:val="24"/>
          <w:szCs w:val="24"/>
        </w:rPr>
        <w:t>n</w:t>
      </w:r>
      <w:r w:rsidRPr="00D7132A">
        <w:rPr>
          <w:rFonts w:asciiTheme="majorBidi" w:hAnsiTheme="majorBidi" w:cstheme="majorBidi"/>
          <w:sz w:val="24"/>
          <w:szCs w:val="24"/>
        </w:rPr>
        <w:t>'t quite as straightforward as he portrays them in his memoirs. Though he boasted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that he discovered an amazing cue in tooth </w:t>
      </w:r>
      <w:r w:rsidR="003258E9" w:rsidRPr="00D7132A">
        <w:rPr>
          <w:rFonts w:asciiTheme="majorBidi" w:hAnsiTheme="majorBidi" w:cstheme="majorBidi"/>
          <w:sz w:val="24"/>
          <w:szCs w:val="24"/>
        </w:rPr>
        <w:t>film and</w:t>
      </w:r>
      <w:r w:rsidRPr="00D7132A">
        <w:rPr>
          <w:rFonts w:asciiTheme="majorBidi" w:hAnsiTheme="majorBidi" w:cstheme="majorBidi"/>
          <w:sz w:val="24"/>
          <w:szCs w:val="24"/>
        </w:rPr>
        <w:t xml:space="preserve"> bragged tha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t </w:t>
      </w:r>
      <w:r w:rsidRPr="00D7132A">
        <w:rPr>
          <w:rFonts w:asciiTheme="majorBidi" w:hAnsiTheme="majorBidi" w:cstheme="majorBidi"/>
          <w:sz w:val="24"/>
          <w:szCs w:val="24"/>
        </w:rPr>
        <w:t>the was the first to offer consumers the clear reward of beautiful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teeth, it turns out that Hopkins wasn</w:t>
      </w:r>
      <w:r w:rsidR="003258E9" w:rsidRPr="00D7132A">
        <w:rPr>
          <w:rFonts w:asciiTheme="majorBidi" w:hAnsiTheme="majorBidi" w:cstheme="majorBidi"/>
          <w:sz w:val="24"/>
          <w:szCs w:val="24"/>
        </w:rPr>
        <w:t>’</w:t>
      </w:r>
      <w:r w:rsidRPr="00D7132A">
        <w:rPr>
          <w:rFonts w:asciiTheme="majorBidi" w:hAnsiTheme="majorBidi" w:cstheme="majorBidi"/>
          <w:sz w:val="24"/>
          <w:szCs w:val="24"/>
        </w:rPr>
        <w:t>t the originator of those tactics.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Not by a long shot. Consider, for instance, some of the advertisements for other toothpastes that filled magazines and news</w:t>
      </w:r>
      <w:r w:rsidR="003258E9" w:rsidRPr="00D7132A">
        <w:rPr>
          <w:rFonts w:asciiTheme="majorBidi" w:hAnsiTheme="majorBidi" w:cstheme="majorBidi"/>
          <w:sz w:val="24"/>
          <w:szCs w:val="24"/>
        </w:rPr>
        <w:t>p</w:t>
      </w:r>
      <w:r w:rsidRPr="00D7132A">
        <w:rPr>
          <w:rFonts w:asciiTheme="majorBidi" w:hAnsiTheme="majorBidi" w:cstheme="majorBidi"/>
          <w:sz w:val="24"/>
          <w:szCs w:val="24"/>
        </w:rPr>
        <w:t>a</w:t>
      </w:r>
      <w:r w:rsidR="003258E9" w:rsidRPr="00D7132A">
        <w:rPr>
          <w:rFonts w:asciiTheme="majorBidi" w:hAnsiTheme="majorBidi" w:cstheme="majorBidi"/>
          <w:sz w:val="24"/>
          <w:szCs w:val="24"/>
        </w:rPr>
        <w:t>p</w:t>
      </w:r>
      <w:r w:rsidRPr="00D7132A">
        <w:rPr>
          <w:rFonts w:asciiTheme="majorBidi" w:hAnsiTheme="majorBidi" w:cstheme="majorBidi"/>
          <w:sz w:val="24"/>
          <w:szCs w:val="24"/>
        </w:rPr>
        <w:t>ers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even before Hopkins knew that Pepsodent existed'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"The ingredients of this preparation are especially intended to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prevent deposits of tartar from accumulating around the necks of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 teeth," read an ad for Dr. Sheffield s Cr</w:t>
      </w:r>
      <w:r w:rsidR="003258E9" w:rsidRPr="00D7132A">
        <w:rPr>
          <w:rFonts w:asciiTheme="majorBidi" w:hAnsiTheme="majorBidi" w:cstheme="majorBidi"/>
          <w:sz w:val="24"/>
          <w:szCs w:val="24"/>
        </w:rPr>
        <w:t>e</w:t>
      </w:r>
      <w:r w:rsidRPr="00D7132A">
        <w:rPr>
          <w:rFonts w:asciiTheme="majorBidi" w:hAnsiTheme="majorBidi" w:cstheme="majorBidi"/>
          <w:sz w:val="24"/>
          <w:szCs w:val="24"/>
        </w:rPr>
        <w:t>me Dentifrice that predated Pepsodent. "Clean that dirty layer!"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725BC0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 xml:space="preserve">Dozens of other advertising men had used the same </w:t>
      </w:r>
      <w:r w:rsidR="003258E9" w:rsidRPr="00D7132A">
        <w:rPr>
          <w:rFonts w:asciiTheme="majorBidi" w:hAnsiTheme="majorBidi" w:cstheme="majorBidi"/>
          <w:sz w:val="24"/>
          <w:szCs w:val="24"/>
        </w:rPr>
        <w:t>l</w:t>
      </w:r>
      <w:r w:rsidRPr="00D7132A">
        <w:rPr>
          <w:rFonts w:asciiTheme="majorBidi" w:hAnsiTheme="majorBidi" w:cstheme="majorBidi"/>
          <w:sz w:val="24"/>
          <w:szCs w:val="24"/>
        </w:rPr>
        <w:t>anguage as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Pepsodent years before Hopkins </w:t>
      </w:r>
      <w:r w:rsidR="003258E9" w:rsidRPr="00D7132A">
        <w:rPr>
          <w:rFonts w:asciiTheme="majorBidi" w:hAnsiTheme="majorBidi" w:cstheme="majorBidi"/>
          <w:sz w:val="24"/>
          <w:szCs w:val="24"/>
        </w:rPr>
        <w:t>j</w:t>
      </w:r>
      <w:r w:rsidRPr="00D7132A">
        <w:rPr>
          <w:rFonts w:asciiTheme="majorBidi" w:hAnsiTheme="majorBidi" w:cstheme="majorBidi"/>
          <w:sz w:val="24"/>
          <w:szCs w:val="24"/>
        </w:rPr>
        <w:t>umped in the game. All of their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ads had promised to remove tooth firm and had offered the reward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of beautiful, white teeth. None of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them had worked.</w:t>
      </w:r>
      <w:r w:rsidR="00725BC0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But once Hopkins launched his campaign, sales of </w:t>
      </w:r>
      <w:r w:rsidR="003258E9" w:rsidRPr="00D7132A">
        <w:rPr>
          <w:rFonts w:asciiTheme="majorBidi" w:hAnsiTheme="majorBidi" w:cstheme="majorBidi"/>
          <w:sz w:val="24"/>
          <w:szCs w:val="24"/>
        </w:rPr>
        <w:t>Pepsodent</w:t>
      </w:r>
      <w:r w:rsidR="005E280E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exploded. S</w:t>
      </w:r>
      <w:r w:rsidR="003258E9" w:rsidRPr="00D7132A">
        <w:rPr>
          <w:rFonts w:asciiTheme="majorBidi" w:hAnsiTheme="majorBidi" w:cstheme="majorBidi"/>
          <w:sz w:val="24"/>
          <w:szCs w:val="24"/>
        </w:rPr>
        <w:t>o w</w:t>
      </w:r>
      <w:r w:rsidRPr="00D7132A">
        <w:rPr>
          <w:rFonts w:asciiTheme="majorBidi" w:hAnsiTheme="majorBidi" w:cstheme="majorBidi"/>
          <w:sz w:val="24"/>
          <w:szCs w:val="24"/>
        </w:rPr>
        <w:t xml:space="preserve">hy was </w:t>
      </w:r>
      <w:r w:rsidR="003258E9" w:rsidRPr="00D7132A">
        <w:rPr>
          <w:rFonts w:asciiTheme="majorBidi" w:hAnsiTheme="majorBidi" w:cstheme="majorBidi"/>
          <w:sz w:val="24"/>
          <w:szCs w:val="24"/>
        </w:rPr>
        <w:t>Pepsodent</w:t>
      </w:r>
      <w:r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3258E9" w:rsidRPr="00D7132A">
        <w:rPr>
          <w:rFonts w:asciiTheme="majorBidi" w:hAnsiTheme="majorBidi" w:cstheme="majorBidi"/>
          <w:sz w:val="24"/>
          <w:szCs w:val="24"/>
        </w:rPr>
        <w:t>different?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 xml:space="preserve">Hopkins's success was driven by the </w:t>
      </w:r>
      <w:r w:rsidR="00AA4F93">
        <w:rPr>
          <w:rFonts w:asciiTheme="majorBidi" w:hAnsiTheme="majorBidi" w:cstheme="majorBidi"/>
          <w:sz w:val="24"/>
          <w:szCs w:val="24"/>
        </w:rPr>
        <w:t xml:space="preserve">fact that </w:t>
      </w:r>
      <w:r w:rsidR="003258E9" w:rsidRPr="00D7132A">
        <w:rPr>
          <w:rFonts w:asciiTheme="majorBidi" w:hAnsiTheme="majorBidi" w:cstheme="majorBidi"/>
          <w:sz w:val="24"/>
          <w:szCs w:val="24"/>
        </w:rPr>
        <w:t>Pepsodent</w:t>
      </w:r>
      <w:r w:rsidRPr="00D7132A">
        <w:rPr>
          <w:rFonts w:asciiTheme="majorBidi" w:hAnsiTheme="majorBidi" w:cstheme="majorBidi"/>
          <w:sz w:val="24"/>
          <w:szCs w:val="24"/>
        </w:rPr>
        <w:t xml:space="preserve"> created a craving.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Unlike other pastes of the period, 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Pepsodent contained </w:t>
      </w:r>
      <w:r w:rsidRPr="00D7132A">
        <w:rPr>
          <w:rFonts w:asciiTheme="majorBidi" w:hAnsiTheme="majorBidi" w:cstheme="majorBidi"/>
          <w:sz w:val="24"/>
          <w:szCs w:val="24"/>
        </w:rPr>
        <w:t xml:space="preserve">citric acid, as well as doses of mint oil and other chemicals. </w:t>
      </w:r>
      <w:r w:rsidR="003258E9" w:rsidRPr="00D7132A">
        <w:rPr>
          <w:rFonts w:asciiTheme="majorBidi" w:hAnsiTheme="majorBidi" w:cstheme="majorBidi"/>
          <w:sz w:val="24"/>
          <w:szCs w:val="24"/>
        </w:rPr>
        <w:t>P</w:t>
      </w:r>
      <w:r w:rsidRPr="00D7132A">
        <w:rPr>
          <w:rFonts w:asciiTheme="majorBidi" w:hAnsiTheme="majorBidi" w:cstheme="majorBidi"/>
          <w:sz w:val="24"/>
          <w:szCs w:val="24"/>
        </w:rPr>
        <w:t>epsodent's inventor used those ingredients to make the toothpaste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taste fresh, but they had another, unanticipated effect as well.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They're irritants that create a cool, tingling sensation on the tongue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and gums.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After Pepsodent started dominating the marketplace, researchers at competing companies scrambled to figure out why. what they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found was that customers said that if they forgot to use </w:t>
      </w:r>
      <w:r w:rsidR="003258E9" w:rsidRPr="00D7132A">
        <w:rPr>
          <w:rFonts w:asciiTheme="majorBidi" w:hAnsiTheme="majorBidi" w:cstheme="majorBidi"/>
          <w:sz w:val="24"/>
          <w:szCs w:val="24"/>
        </w:rPr>
        <w:t>Pepsodent</w:t>
      </w:r>
      <w:r w:rsidRPr="00D7132A">
        <w:rPr>
          <w:rFonts w:asciiTheme="majorBidi" w:hAnsiTheme="majorBidi" w:cstheme="majorBidi"/>
          <w:sz w:val="24"/>
          <w:szCs w:val="24"/>
        </w:rPr>
        <w:t>,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they realized their mistake because they missed that cool, tingling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sensation in their mouths. Th</w:t>
      </w:r>
      <w:r w:rsidR="003258E9" w:rsidRPr="00D7132A">
        <w:rPr>
          <w:rFonts w:asciiTheme="majorBidi" w:hAnsiTheme="majorBidi" w:cstheme="majorBidi"/>
          <w:sz w:val="24"/>
          <w:szCs w:val="24"/>
        </w:rPr>
        <w:t>e</w:t>
      </w:r>
      <w:r w:rsidRPr="00D7132A">
        <w:rPr>
          <w:rFonts w:asciiTheme="majorBidi" w:hAnsiTheme="majorBidi" w:cstheme="majorBidi"/>
          <w:sz w:val="24"/>
          <w:szCs w:val="24"/>
        </w:rPr>
        <w:t>y expected</w:t>
      </w:r>
      <w:r w:rsidR="00AA4F93">
        <w:rPr>
          <w:rFonts w:asciiTheme="majorBidi" w:hAnsiTheme="majorBidi" w:cstheme="majorBidi"/>
          <w:sz w:val="24"/>
          <w:szCs w:val="24"/>
        </w:rPr>
        <w:t>,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>they craved,</w:t>
      </w:r>
      <w:r w:rsidR="003258E9"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Pr="00D7132A">
        <w:rPr>
          <w:rFonts w:asciiTheme="majorBidi" w:hAnsiTheme="majorBidi" w:cstheme="majorBidi"/>
          <w:sz w:val="24"/>
          <w:szCs w:val="24"/>
        </w:rPr>
        <w:t xml:space="preserve">that </w:t>
      </w:r>
      <w:r w:rsidR="003258E9" w:rsidRPr="00D7132A">
        <w:rPr>
          <w:rFonts w:asciiTheme="majorBidi" w:hAnsiTheme="majorBidi" w:cstheme="majorBidi"/>
          <w:sz w:val="24"/>
          <w:szCs w:val="24"/>
        </w:rPr>
        <w:t>irritation</w:t>
      </w:r>
      <w:r w:rsidRPr="00D7132A">
        <w:rPr>
          <w:rFonts w:asciiTheme="majorBidi" w:hAnsiTheme="majorBidi" w:cstheme="majorBidi"/>
          <w:sz w:val="24"/>
          <w:szCs w:val="24"/>
        </w:rPr>
        <w:t xml:space="preserve">. If it </w:t>
      </w:r>
      <w:r w:rsidR="003258E9" w:rsidRPr="00D7132A">
        <w:rPr>
          <w:rFonts w:asciiTheme="majorBidi" w:hAnsiTheme="majorBidi" w:cstheme="majorBidi"/>
          <w:sz w:val="24"/>
          <w:szCs w:val="24"/>
        </w:rPr>
        <w:t>wasn’t</w:t>
      </w:r>
      <w:r w:rsidRPr="00D7132A">
        <w:rPr>
          <w:rFonts w:asciiTheme="majorBidi" w:hAnsiTheme="majorBidi" w:cstheme="majorBidi"/>
          <w:sz w:val="24"/>
          <w:szCs w:val="24"/>
        </w:rPr>
        <w:t xml:space="preserve"> there, their mouths </w:t>
      </w:r>
      <w:r w:rsidR="003258E9" w:rsidRPr="00D7132A">
        <w:rPr>
          <w:rFonts w:asciiTheme="majorBidi" w:hAnsiTheme="majorBidi" w:cstheme="majorBidi"/>
          <w:sz w:val="24"/>
          <w:szCs w:val="24"/>
        </w:rPr>
        <w:t>didn’t</w:t>
      </w:r>
      <w:r w:rsidRPr="00D7132A">
        <w:rPr>
          <w:rFonts w:asciiTheme="majorBidi" w:hAnsiTheme="majorBidi" w:cstheme="majorBidi"/>
          <w:sz w:val="24"/>
          <w:szCs w:val="24"/>
        </w:rPr>
        <w:t xml:space="preserve"> fee</w:t>
      </w:r>
      <w:r w:rsidR="003258E9" w:rsidRPr="00D7132A">
        <w:rPr>
          <w:rFonts w:asciiTheme="majorBidi" w:hAnsiTheme="majorBidi" w:cstheme="majorBidi"/>
          <w:sz w:val="24"/>
          <w:szCs w:val="24"/>
        </w:rPr>
        <w:t>l</w:t>
      </w:r>
      <w:r w:rsidRPr="00D7132A">
        <w:rPr>
          <w:rFonts w:asciiTheme="majorBidi" w:hAnsiTheme="majorBidi" w:cstheme="majorBidi"/>
          <w:sz w:val="24"/>
          <w:szCs w:val="24"/>
        </w:rPr>
        <w:t xml:space="preserve"> clean.</w:t>
      </w:r>
    </w:p>
    <w:p w:rsidR="009954AD" w:rsidRPr="00D7132A" w:rsidRDefault="009954AD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</w:p>
    <w:p w:rsidR="009954AD" w:rsidRPr="00D7132A" w:rsidRDefault="003258E9" w:rsidP="00B60AC6">
      <w:pPr>
        <w:pStyle w:val="NoSpacing"/>
        <w:ind w:firstLine="720"/>
        <w:rPr>
          <w:rFonts w:asciiTheme="majorBidi" w:hAnsiTheme="majorBidi" w:cstheme="majorBidi"/>
          <w:sz w:val="24"/>
          <w:szCs w:val="24"/>
        </w:rPr>
      </w:pPr>
      <w:r w:rsidRPr="00D7132A">
        <w:rPr>
          <w:rFonts w:asciiTheme="majorBidi" w:hAnsiTheme="majorBidi" w:cstheme="majorBidi"/>
          <w:sz w:val="24"/>
          <w:szCs w:val="24"/>
        </w:rPr>
        <w:t>C</w:t>
      </w:r>
      <w:r w:rsidR="009954AD" w:rsidRPr="00D7132A">
        <w:rPr>
          <w:rFonts w:asciiTheme="majorBidi" w:hAnsiTheme="majorBidi" w:cstheme="majorBidi"/>
          <w:sz w:val="24"/>
          <w:szCs w:val="24"/>
        </w:rPr>
        <w:t>laude Hopkins was</w:t>
      </w:r>
      <w:r w:rsidRPr="00D7132A">
        <w:rPr>
          <w:rFonts w:asciiTheme="majorBidi" w:hAnsiTheme="majorBidi" w:cstheme="majorBidi"/>
          <w:sz w:val="24"/>
          <w:szCs w:val="24"/>
        </w:rPr>
        <w:t>n</w:t>
      </w:r>
      <w:r w:rsidR="009954AD" w:rsidRPr="00D7132A">
        <w:rPr>
          <w:rFonts w:asciiTheme="majorBidi" w:hAnsiTheme="majorBidi" w:cstheme="majorBidi"/>
          <w:sz w:val="24"/>
          <w:szCs w:val="24"/>
        </w:rPr>
        <w:t>'t selling beautiful teeth. He was se</w:t>
      </w:r>
      <w:r w:rsidRPr="00D7132A">
        <w:rPr>
          <w:rFonts w:asciiTheme="majorBidi" w:hAnsiTheme="majorBidi" w:cstheme="majorBidi"/>
          <w:sz w:val="24"/>
          <w:szCs w:val="24"/>
        </w:rPr>
        <w:t>ll</w:t>
      </w:r>
      <w:r w:rsidR="009954AD" w:rsidRPr="00D7132A">
        <w:rPr>
          <w:rFonts w:asciiTheme="majorBidi" w:hAnsiTheme="majorBidi" w:cstheme="majorBidi"/>
          <w:sz w:val="24"/>
          <w:szCs w:val="24"/>
        </w:rPr>
        <w:t>ing a</w:t>
      </w:r>
      <w:r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sensation. once people craved that cool tingling</w:t>
      </w:r>
      <w:r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once they equated</w:t>
      </w:r>
      <w:r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it with cleanliness</w:t>
      </w:r>
      <w:r w:rsidRPr="00D7132A">
        <w:rPr>
          <w:rFonts w:asciiTheme="majorBidi" w:hAnsiTheme="majorBidi" w:cstheme="majorBidi"/>
          <w:sz w:val="24"/>
          <w:szCs w:val="24"/>
        </w:rPr>
        <w:t xml:space="preserve"> </w:t>
      </w:r>
      <w:r w:rsidR="009954AD" w:rsidRPr="00D7132A">
        <w:rPr>
          <w:rFonts w:asciiTheme="majorBidi" w:hAnsiTheme="majorBidi" w:cstheme="majorBidi"/>
          <w:sz w:val="24"/>
          <w:szCs w:val="24"/>
        </w:rPr>
        <w:t>brushing became a habit.</w:t>
      </w:r>
    </w:p>
    <w:p w:rsidR="00815E33" w:rsidRDefault="00815E33" w:rsidP="009954A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A4F93" w:rsidRDefault="00AA4F93" w:rsidP="009954A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B60AC6" w:rsidRDefault="00B60AC6" w:rsidP="009954A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15E33" w:rsidRPr="00D7132A" w:rsidRDefault="00815E33" w:rsidP="009954AD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Adapted from: </w:t>
      </w:r>
      <w:r w:rsidR="00B60AC6">
        <w:rPr>
          <w:rFonts w:asciiTheme="majorBidi" w:hAnsiTheme="majorBidi" w:cstheme="majorBidi"/>
          <w:sz w:val="24"/>
          <w:szCs w:val="24"/>
        </w:rPr>
        <w:t xml:space="preserve">Duhigg, C. (2014) </w:t>
      </w:r>
      <w:r w:rsidR="00B60AC6" w:rsidRPr="00B60AC6">
        <w:rPr>
          <w:rFonts w:asciiTheme="majorBidi" w:hAnsiTheme="majorBidi" w:cstheme="majorBidi"/>
          <w:i/>
          <w:iCs/>
          <w:sz w:val="24"/>
          <w:szCs w:val="24"/>
        </w:rPr>
        <w:t>The power of habit: Why we do what we do in life and in business</w:t>
      </w:r>
      <w:r w:rsidR="00B60AC6">
        <w:rPr>
          <w:rFonts w:asciiTheme="majorBidi" w:hAnsiTheme="majorBidi" w:cstheme="majorBidi"/>
          <w:sz w:val="24"/>
          <w:szCs w:val="24"/>
        </w:rPr>
        <w:t>. New York, NY: Random House.</w:t>
      </w:r>
    </w:p>
    <w:sectPr w:rsidR="00815E33" w:rsidRPr="00D7132A" w:rsidSect="0077716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B9"/>
    <w:rsid w:val="001D0E26"/>
    <w:rsid w:val="001D61B9"/>
    <w:rsid w:val="0022664A"/>
    <w:rsid w:val="00257091"/>
    <w:rsid w:val="003258E9"/>
    <w:rsid w:val="00580DEB"/>
    <w:rsid w:val="005C345F"/>
    <w:rsid w:val="005E280E"/>
    <w:rsid w:val="005F6335"/>
    <w:rsid w:val="00655CB0"/>
    <w:rsid w:val="00725BC0"/>
    <w:rsid w:val="0077716F"/>
    <w:rsid w:val="007F1B6B"/>
    <w:rsid w:val="00805F0B"/>
    <w:rsid w:val="00815E33"/>
    <w:rsid w:val="00866487"/>
    <w:rsid w:val="009954AD"/>
    <w:rsid w:val="009A1F5E"/>
    <w:rsid w:val="00A44987"/>
    <w:rsid w:val="00AA4F93"/>
    <w:rsid w:val="00B60AC6"/>
    <w:rsid w:val="00D7132A"/>
    <w:rsid w:val="00DD1712"/>
    <w:rsid w:val="00ED038D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F578"/>
  <w15:docId w15:val="{CD52AC87-045E-46DA-AE58-2AAAC3E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6F"/>
    <w:pPr>
      <w:spacing w:after="0" w:line="240" w:lineRule="auto"/>
    </w:pPr>
  </w:style>
  <w:style w:type="table" w:styleId="TableGrid">
    <w:name w:val="Table Grid"/>
    <w:basedOn w:val="TableNormal"/>
    <w:uiPriority w:val="59"/>
    <w:rsid w:val="00FC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1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kstra\AppData\Roaming\Microsoft\Templates\No_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No_Margins.dotx</Template>
  <TotalTime>104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NMMI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Dykstra</dc:creator>
  <cp:keywords/>
  <dc:description/>
  <cp:lastModifiedBy>Dykstra, Joel</cp:lastModifiedBy>
  <cp:revision>12</cp:revision>
  <cp:lastPrinted>2014-09-18T12:35:00Z</cp:lastPrinted>
  <dcterms:created xsi:type="dcterms:W3CDTF">2019-07-13T22:22:00Z</dcterms:created>
  <dcterms:modified xsi:type="dcterms:W3CDTF">2019-08-15T12:03:00Z</dcterms:modified>
</cp:coreProperties>
</file>